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E0" w:rsidRDefault="00020FE0" w:rsidP="004E5826">
      <w:bookmarkStart w:id="0" w:name="_GoBack"/>
      <w:bookmarkEnd w:id="0"/>
    </w:p>
    <w:p w:rsidR="004E5826" w:rsidRDefault="004E5826" w:rsidP="004E5826"/>
    <w:p w:rsidR="00352C10" w:rsidRPr="00352C10" w:rsidRDefault="00352C10" w:rsidP="00352C1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52C10">
        <w:rPr>
          <w:rFonts w:ascii="Times New Roman" w:hAnsi="Times New Roman" w:cs="Times New Roman"/>
          <w:b/>
          <w:sz w:val="32"/>
          <w:szCs w:val="24"/>
        </w:rPr>
        <w:t>Darovací smlouva</w:t>
      </w:r>
    </w:p>
    <w:p w:rsidR="00352C10" w:rsidRPr="00352C10" w:rsidRDefault="00352C10" w:rsidP="00352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sz w:val="24"/>
          <w:szCs w:val="24"/>
        </w:rPr>
        <w:t>uzavřená podle § 2055 a násl. zákona č. 89/2012 Sb., občanský zákoník, ve znění pozdějších předpisů (dále jen „</w:t>
      </w:r>
      <w:r w:rsidRPr="00E3122F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352C10">
        <w:rPr>
          <w:rFonts w:ascii="Times New Roman" w:hAnsi="Times New Roman" w:cs="Times New Roman"/>
          <w:sz w:val="24"/>
          <w:szCs w:val="24"/>
        </w:rPr>
        <w:t>“)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sz w:val="24"/>
          <w:szCs w:val="24"/>
        </w:rPr>
        <w:t>mezi smluvními stranami:</w:t>
      </w:r>
    </w:p>
    <w:p w:rsidR="00352C10" w:rsidRPr="00352C10" w:rsidRDefault="00352C10" w:rsidP="00352C10">
      <w:pPr>
        <w:numPr>
          <w:ilvl w:val="0"/>
          <w:numId w:val="2"/>
        </w:numPr>
        <w:suppressAutoHyphens/>
        <w:autoSpaceDE/>
        <w:autoSpaceDN/>
        <w:adjustRightInd/>
        <w:spacing w:after="0" w:line="252" w:lineRule="auto"/>
        <w:ind w:left="284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b/>
          <w:sz w:val="24"/>
          <w:szCs w:val="24"/>
        </w:rPr>
        <w:t>město B</w:t>
      </w:r>
      <w:r>
        <w:rPr>
          <w:rFonts w:ascii="Times New Roman" w:hAnsi="Times New Roman" w:cs="Times New Roman"/>
          <w:b/>
          <w:sz w:val="24"/>
          <w:szCs w:val="24"/>
        </w:rPr>
        <w:t>řeclav</w:t>
      </w:r>
    </w:p>
    <w:p w:rsidR="00352C10" w:rsidRPr="00352C10" w:rsidRDefault="00352C10" w:rsidP="00352C10">
      <w:pPr>
        <w:pStyle w:val="Zkladntextodsazen"/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sz w:val="24"/>
          <w:szCs w:val="24"/>
        </w:rPr>
        <w:t xml:space="preserve">se sídlem nám. </w:t>
      </w:r>
      <w:r>
        <w:rPr>
          <w:rFonts w:ascii="Times New Roman" w:hAnsi="Times New Roman" w:cs="Times New Roman"/>
          <w:sz w:val="24"/>
          <w:szCs w:val="24"/>
        </w:rPr>
        <w:t>T. G. Masaryka 42/3</w:t>
      </w:r>
      <w:r w:rsidR="006B3320">
        <w:rPr>
          <w:rFonts w:ascii="Times New Roman" w:hAnsi="Times New Roman" w:cs="Times New Roman"/>
          <w:sz w:val="24"/>
          <w:szCs w:val="24"/>
        </w:rPr>
        <w:t>, 690 02 Břeclav</w:t>
      </w:r>
      <w:r w:rsidRPr="0035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10" w:rsidRPr="00352C10" w:rsidRDefault="00352C10" w:rsidP="00352C10">
      <w:pPr>
        <w:pStyle w:val="Zkladntextodsazen"/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sz w:val="24"/>
          <w:szCs w:val="24"/>
        </w:rPr>
        <w:t>IČO: 002</w:t>
      </w:r>
      <w:r w:rsidR="006B3320">
        <w:rPr>
          <w:rFonts w:ascii="Times New Roman" w:hAnsi="Times New Roman" w:cs="Times New Roman"/>
          <w:sz w:val="24"/>
          <w:szCs w:val="24"/>
        </w:rPr>
        <w:t>83061</w:t>
      </w:r>
    </w:p>
    <w:p w:rsidR="00352C10" w:rsidRPr="00352C10" w:rsidRDefault="00352C10" w:rsidP="00352C10">
      <w:pPr>
        <w:pStyle w:val="Zkladntextodsazen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sz w:val="24"/>
          <w:szCs w:val="24"/>
        </w:rPr>
        <w:t>DIČ: CZ00</w:t>
      </w:r>
      <w:r w:rsidR="006B3320" w:rsidRPr="00352C10">
        <w:rPr>
          <w:rFonts w:ascii="Times New Roman" w:hAnsi="Times New Roman" w:cs="Times New Roman"/>
          <w:sz w:val="24"/>
          <w:szCs w:val="24"/>
        </w:rPr>
        <w:t>2</w:t>
      </w:r>
      <w:r w:rsidR="006B3320">
        <w:rPr>
          <w:rFonts w:ascii="Times New Roman" w:hAnsi="Times New Roman" w:cs="Times New Roman"/>
          <w:sz w:val="24"/>
          <w:szCs w:val="24"/>
        </w:rPr>
        <w:t>83061</w:t>
      </w:r>
    </w:p>
    <w:p w:rsidR="00352C10" w:rsidRPr="00352C10" w:rsidRDefault="00352C10" w:rsidP="00352C10">
      <w:pPr>
        <w:pStyle w:val="Zkladntextodsazen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sz w:val="24"/>
          <w:szCs w:val="24"/>
        </w:rPr>
        <w:t xml:space="preserve">jednající ve věcech smluvních: </w:t>
      </w:r>
      <w:r w:rsidR="00871D8C" w:rsidRPr="00E3122F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FE7FA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C313CB" w:rsidRPr="00E3122F">
        <w:rPr>
          <w:rFonts w:ascii="Times New Roman" w:hAnsi="Times New Roman" w:cs="Times New Roman"/>
          <w:sz w:val="24"/>
          <w:szCs w:val="24"/>
          <w:highlight w:val="yellow"/>
        </w:rPr>
        <w:t>starosta/místostarosta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ind w:firstLine="283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>na straně jedné jako dárce (dále jako „</w:t>
      </w:r>
      <w:r w:rsidRPr="00E3122F">
        <w:rPr>
          <w:rFonts w:ascii="Times New Roman" w:hAnsi="Times New Roman" w:cs="Times New Roman"/>
          <w:b/>
        </w:rPr>
        <w:t>dárce</w:t>
      </w:r>
      <w:r w:rsidRPr="00352C10">
        <w:rPr>
          <w:rFonts w:ascii="Times New Roman" w:hAnsi="Times New Roman" w:cs="Times New Roman"/>
        </w:rPr>
        <w:t xml:space="preserve">“) 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 xml:space="preserve">a 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numPr>
          <w:ilvl w:val="0"/>
          <w:numId w:val="2"/>
        </w:numPr>
        <w:ind w:left="284"/>
        <w:rPr>
          <w:rFonts w:ascii="Times New Roman" w:hAnsi="Times New Roman" w:cs="Times New Roman"/>
          <w:i/>
        </w:rPr>
      </w:pPr>
      <w:r w:rsidRPr="00E3122F">
        <w:rPr>
          <w:rFonts w:ascii="Times New Roman" w:hAnsi="Times New Roman" w:cs="Times New Roman"/>
          <w:i/>
          <w:highlight w:val="yellow"/>
        </w:rPr>
        <w:t>jméno, příjmení</w:t>
      </w:r>
      <w:r w:rsidRPr="00352C10">
        <w:rPr>
          <w:rFonts w:ascii="Times New Roman" w:hAnsi="Times New Roman" w:cs="Times New Roman"/>
        </w:rPr>
        <w:t xml:space="preserve">, nar. </w:t>
      </w:r>
      <w:r w:rsidRPr="00E3122F">
        <w:rPr>
          <w:rFonts w:ascii="Times New Roman" w:hAnsi="Times New Roman" w:cs="Times New Roman"/>
          <w:highlight w:val="yellow"/>
        </w:rPr>
        <w:t>xx.xx.xxxx</w:t>
      </w:r>
    </w:p>
    <w:p w:rsidR="00352C10" w:rsidRPr="00352C10" w:rsidRDefault="00352C10" w:rsidP="00352C10">
      <w:pPr>
        <w:pStyle w:val="Default"/>
        <w:ind w:left="284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>trv. pobyt</w:t>
      </w:r>
    </w:p>
    <w:p w:rsidR="00352C10" w:rsidRPr="00352C10" w:rsidRDefault="00352C10" w:rsidP="00352C10">
      <w:pPr>
        <w:pStyle w:val="Default"/>
        <w:ind w:left="284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>bankovní spojení a č.</w:t>
      </w:r>
      <w:r>
        <w:rPr>
          <w:rFonts w:ascii="Times New Roman" w:hAnsi="Times New Roman" w:cs="Times New Roman"/>
        </w:rPr>
        <w:t xml:space="preserve"> </w:t>
      </w:r>
      <w:r w:rsidRPr="00352C10">
        <w:rPr>
          <w:rFonts w:ascii="Times New Roman" w:hAnsi="Times New Roman" w:cs="Times New Roman"/>
        </w:rPr>
        <w:t xml:space="preserve">ú.: </w:t>
      </w:r>
    </w:p>
    <w:p w:rsidR="00352C10" w:rsidRPr="00352C10" w:rsidRDefault="00352C10" w:rsidP="00352C10">
      <w:pPr>
        <w:pStyle w:val="Default"/>
        <w:ind w:left="284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ind w:firstLine="284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>na straně druhé jako obdarovaný (dále jen „</w:t>
      </w:r>
      <w:r w:rsidRPr="00E3122F">
        <w:rPr>
          <w:rFonts w:ascii="Times New Roman" w:hAnsi="Times New Roman" w:cs="Times New Roman"/>
          <w:b/>
        </w:rPr>
        <w:t>obdarovaný</w:t>
      </w:r>
      <w:r w:rsidRPr="00352C10">
        <w:rPr>
          <w:rFonts w:ascii="Times New Roman" w:hAnsi="Times New Roman" w:cs="Times New Roman"/>
        </w:rPr>
        <w:t xml:space="preserve">“) 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</w:p>
    <w:p w:rsidR="00352C10" w:rsidRPr="00352C10" w:rsidRDefault="0023479A" w:rsidP="00352C10">
      <w:pPr>
        <w:pStyle w:val="Default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52C10" w:rsidRPr="00352C10">
        <w:rPr>
          <w:rFonts w:ascii="Times New Roman" w:hAnsi="Times New Roman" w:cs="Times New Roman"/>
          <w:b/>
        </w:rPr>
        <w:t xml:space="preserve">I. </w:t>
      </w:r>
    </w:p>
    <w:p w:rsidR="00352C10" w:rsidRPr="00352C10" w:rsidRDefault="00352C10" w:rsidP="00352C10">
      <w:pPr>
        <w:pStyle w:val="Default"/>
        <w:ind w:left="-1418" w:firstLine="708"/>
        <w:jc w:val="center"/>
        <w:rPr>
          <w:rFonts w:ascii="Times New Roman" w:hAnsi="Times New Roman" w:cs="Times New Roman"/>
          <w:b/>
        </w:rPr>
      </w:pPr>
      <w:r w:rsidRPr="00352C10">
        <w:rPr>
          <w:rFonts w:ascii="Times New Roman" w:hAnsi="Times New Roman" w:cs="Times New Roman"/>
          <w:b/>
        </w:rPr>
        <w:t>Předmět smlouvy</w:t>
      </w:r>
    </w:p>
    <w:p w:rsidR="00352C10" w:rsidRPr="00352C10" w:rsidRDefault="00352C10" w:rsidP="00352C10">
      <w:pPr>
        <w:pStyle w:val="Default"/>
        <w:spacing w:before="119"/>
        <w:ind w:left="284" w:hanging="284"/>
        <w:jc w:val="both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 xml:space="preserve">1. Dárce tímto daruje obdarovanému finanční dar ve výši </w:t>
      </w:r>
      <w:r w:rsidRPr="00E3122F">
        <w:rPr>
          <w:rFonts w:ascii="Times New Roman" w:hAnsi="Times New Roman" w:cs="Times New Roman"/>
          <w:highlight w:val="yellow"/>
        </w:rPr>
        <w:t>xxx</w:t>
      </w:r>
      <w:r w:rsidRPr="00352C10">
        <w:rPr>
          <w:rFonts w:ascii="Times New Roman" w:hAnsi="Times New Roman" w:cs="Times New Roman"/>
        </w:rPr>
        <w:t xml:space="preserve"> Kč na účel uvedený v článku I. odst. 2 této smlouvy a obdarovaný finanční dar přijímá. </w:t>
      </w:r>
    </w:p>
    <w:p w:rsidR="00352C10" w:rsidRPr="00352C10" w:rsidRDefault="00352C10" w:rsidP="00352C10">
      <w:pPr>
        <w:pStyle w:val="Default"/>
        <w:jc w:val="both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 xml:space="preserve">2. Dar je poskytován za provedení veterinárního zákroku – kastraci </w:t>
      </w:r>
      <w:r w:rsidRPr="00E3122F">
        <w:rPr>
          <w:rFonts w:ascii="Times New Roman" w:hAnsi="Times New Roman" w:cs="Times New Roman"/>
          <w:highlight w:val="yellow"/>
        </w:rPr>
        <w:t>kočky/kocoura</w:t>
      </w:r>
      <w:r w:rsidRPr="00352C10">
        <w:rPr>
          <w:rFonts w:ascii="Times New Roman" w:hAnsi="Times New Roman" w:cs="Times New Roman"/>
        </w:rPr>
        <w:t xml:space="preserve"> v souladu s Programem kastrace koček ve městě B</w:t>
      </w:r>
      <w:r>
        <w:rPr>
          <w:rFonts w:ascii="Times New Roman" w:hAnsi="Times New Roman" w:cs="Times New Roman"/>
        </w:rPr>
        <w:t>řeclavi</w:t>
      </w:r>
      <w:r w:rsidRPr="00352C10">
        <w:rPr>
          <w:rFonts w:ascii="Times New Roman" w:hAnsi="Times New Roman" w:cs="Times New Roman"/>
        </w:rPr>
        <w:t xml:space="preserve"> schváleného Radou města B</w:t>
      </w:r>
      <w:r>
        <w:rPr>
          <w:rFonts w:ascii="Times New Roman" w:hAnsi="Times New Roman" w:cs="Times New Roman"/>
        </w:rPr>
        <w:t>řeclavi</w:t>
      </w:r>
      <w:r w:rsidRPr="00352C10">
        <w:rPr>
          <w:rFonts w:ascii="Times New Roman" w:hAnsi="Times New Roman" w:cs="Times New Roman"/>
        </w:rPr>
        <w:t xml:space="preserve"> na její na </w:t>
      </w:r>
      <w:r w:rsidR="00A95383">
        <w:rPr>
          <w:rFonts w:ascii="Times New Roman" w:hAnsi="Times New Roman" w:cs="Times New Roman"/>
        </w:rPr>
        <w:t>56</w:t>
      </w:r>
      <w:r w:rsidRPr="00352C10">
        <w:rPr>
          <w:rFonts w:ascii="Times New Roman" w:hAnsi="Times New Roman" w:cs="Times New Roman"/>
        </w:rPr>
        <w:t xml:space="preserve">. schůzi konané dne </w:t>
      </w:r>
      <w:r w:rsidR="00A95383">
        <w:rPr>
          <w:rFonts w:ascii="Times New Roman" w:hAnsi="Times New Roman" w:cs="Times New Roman"/>
        </w:rPr>
        <w:t>09.04</w:t>
      </w:r>
      <w:r w:rsidRPr="00352C1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352C10">
        <w:rPr>
          <w:rFonts w:ascii="Times New Roman" w:hAnsi="Times New Roman" w:cs="Times New Roman"/>
        </w:rPr>
        <w:t xml:space="preserve"> usnesením č. </w:t>
      </w:r>
      <w:r w:rsidR="0000547B">
        <w:rPr>
          <w:rFonts w:ascii="Times New Roman" w:hAnsi="Times New Roman" w:cs="Times New Roman"/>
          <w:highlight w:val="yellow"/>
        </w:rPr>
        <w:t>R56/25/…</w:t>
      </w:r>
      <w:r w:rsidRPr="00352C10">
        <w:rPr>
          <w:rFonts w:ascii="Times New Roman" w:hAnsi="Times New Roman" w:cs="Times New Roman"/>
        </w:rPr>
        <w:t>.</w:t>
      </w:r>
    </w:p>
    <w:p w:rsidR="00352C10" w:rsidRPr="00352C10" w:rsidRDefault="00352C10" w:rsidP="00352C10">
      <w:pPr>
        <w:pStyle w:val="Default"/>
        <w:jc w:val="both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 xml:space="preserve">Veterinární zákrok spočívající v kastraci </w:t>
      </w:r>
      <w:r w:rsidRPr="00E3122F">
        <w:rPr>
          <w:rFonts w:ascii="Times New Roman" w:hAnsi="Times New Roman" w:cs="Times New Roman"/>
          <w:highlight w:val="yellow"/>
        </w:rPr>
        <w:t>kočky/kocoura</w:t>
      </w:r>
      <w:r w:rsidRPr="00352C10">
        <w:rPr>
          <w:rFonts w:ascii="Times New Roman" w:hAnsi="Times New Roman" w:cs="Times New Roman"/>
        </w:rPr>
        <w:t xml:space="preserve"> byl proveden dne </w:t>
      </w:r>
      <w:r w:rsidRPr="00E3122F">
        <w:rPr>
          <w:rFonts w:ascii="Times New Roman" w:hAnsi="Times New Roman" w:cs="Times New Roman"/>
          <w:highlight w:val="yellow"/>
        </w:rPr>
        <w:t>xx.xx.xxxx</w:t>
      </w:r>
      <w:r w:rsidRPr="00352C10">
        <w:rPr>
          <w:rFonts w:ascii="Times New Roman" w:hAnsi="Times New Roman" w:cs="Times New Roman"/>
        </w:rPr>
        <w:t>, což obdarovaný doložil originálem dokladu vystaveného veterinárním lékařem prokazující provedení úkonu.</w:t>
      </w:r>
    </w:p>
    <w:p w:rsidR="00352C10" w:rsidRPr="00352C10" w:rsidRDefault="00352C10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 xml:space="preserve"> </w:t>
      </w:r>
    </w:p>
    <w:p w:rsidR="00352C10" w:rsidRPr="00352C10" w:rsidRDefault="00352C10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</w:p>
    <w:p w:rsidR="00352C10" w:rsidRPr="00352C10" w:rsidRDefault="0023479A" w:rsidP="00352C10">
      <w:pPr>
        <w:pStyle w:val="Default"/>
        <w:ind w:left="354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52C10" w:rsidRPr="00352C10">
        <w:rPr>
          <w:rFonts w:ascii="Times New Roman" w:hAnsi="Times New Roman" w:cs="Times New Roman"/>
          <w:b/>
        </w:rPr>
        <w:t xml:space="preserve">II. </w:t>
      </w:r>
    </w:p>
    <w:p w:rsidR="00352C10" w:rsidRPr="00352C10" w:rsidRDefault="00352C10" w:rsidP="00352C10">
      <w:pPr>
        <w:pStyle w:val="Default"/>
        <w:ind w:left="-1418" w:firstLine="708"/>
        <w:jc w:val="center"/>
        <w:rPr>
          <w:rFonts w:ascii="Times New Roman" w:hAnsi="Times New Roman" w:cs="Times New Roman"/>
          <w:b/>
        </w:rPr>
      </w:pPr>
      <w:r w:rsidRPr="00352C10">
        <w:rPr>
          <w:rFonts w:ascii="Times New Roman" w:hAnsi="Times New Roman" w:cs="Times New Roman"/>
          <w:b/>
        </w:rPr>
        <w:t>Splatnost finančního daru</w:t>
      </w:r>
    </w:p>
    <w:p w:rsidR="00352C10" w:rsidRPr="00352C10" w:rsidRDefault="00352C10" w:rsidP="00352C10">
      <w:pPr>
        <w:pStyle w:val="Default"/>
        <w:spacing w:before="119"/>
        <w:jc w:val="both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>Dárce se zavazuje poskytnout obdarovanému finanční dar jednorázově na účet uvedený v záhlaví této smlouvy do 30 dnů od podpisu této smlouvy.</w:t>
      </w:r>
    </w:p>
    <w:p w:rsidR="00352C10" w:rsidRDefault="00352C10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</w:p>
    <w:p w:rsidR="00352C10" w:rsidRDefault="00352C10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</w:p>
    <w:p w:rsidR="00352C10" w:rsidRPr="00352C10" w:rsidRDefault="0023479A" w:rsidP="00352C10">
      <w:pPr>
        <w:pStyle w:val="Defaul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352C10" w:rsidRPr="00352C10">
        <w:rPr>
          <w:rFonts w:ascii="Times New Roman" w:hAnsi="Times New Roman" w:cs="Times New Roman"/>
          <w:b/>
        </w:rPr>
        <w:t xml:space="preserve">III. </w:t>
      </w:r>
    </w:p>
    <w:p w:rsidR="00352C10" w:rsidRPr="00352C10" w:rsidRDefault="00352C10" w:rsidP="00352C10">
      <w:pPr>
        <w:pStyle w:val="western"/>
        <w:spacing w:before="0"/>
        <w:ind w:left="-1276" w:firstLine="708"/>
        <w:jc w:val="center"/>
        <w:rPr>
          <w:b/>
          <w:bCs/>
        </w:rPr>
      </w:pPr>
      <w:r w:rsidRPr="00352C10">
        <w:rPr>
          <w:b/>
          <w:bCs/>
        </w:rPr>
        <w:t>Ochrana osobních údajů</w:t>
      </w:r>
    </w:p>
    <w:p w:rsidR="00352C10" w:rsidRPr="00352C10" w:rsidRDefault="00352C10" w:rsidP="00352C10">
      <w:pPr>
        <w:pStyle w:val="western"/>
        <w:ind w:left="284" w:hanging="284"/>
        <w:rPr>
          <w:bCs/>
        </w:rPr>
      </w:pPr>
      <w:r w:rsidRPr="00352C10">
        <w:rPr>
          <w:bCs/>
        </w:rPr>
        <w:t>1. Obdarovaný bere na vědomí, že dárce zpracovává v nezbytně nutném rozsahu jeho osobní údaje v souladu s čl. 6 odst. 1 písm. b), e) a f) Nařízení Evropského parlamentu a Rady (EU) 2016/679 o ochraně fyzických osob v souvislosti se zpracováním osobních údajů a o volném pohybu těchto údajů a o zrušení směrnice 95/46/ES (obecné nařízení o ochraně osobních údajů) za účelem provedení/zajištění předmětu smlouvy, a to po celou dobu platnosti této smlouvy.</w:t>
      </w:r>
    </w:p>
    <w:p w:rsidR="00352C10" w:rsidRPr="00352C10" w:rsidRDefault="00352C10" w:rsidP="00352C10">
      <w:pPr>
        <w:pStyle w:val="western"/>
        <w:ind w:left="284" w:hanging="284"/>
        <w:rPr>
          <w:bCs/>
        </w:rPr>
      </w:pPr>
      <w:r w:rsidRPr="00352C10">
        <w:rPr>
          <w:bCs/>
        </w:rPr>
        <w:t>2. Obdarovaný prohlašuje, že nepodmiňuje uzavření smlouvy získáním osobních údajů k účelům nesouvisejícím s uzavřením smlouvy.</w:t>
      </w:r>
    </w:p>
    <w:p w:rsidR="00352C10" w:rsidRPr="00352C10" w:rsidRDefault="00352C10" w:rsidP="00352C10">
      <w:pPr>
        <w:pStyle w:val="western"/>
        <w:ind w:left="284" w:hanging="284"/>
        <w:rPr>
          <w:bCs/>
        </w:rPr>
      </w:pPr>
    </w:p>
    <w:p w:rsidR="00352C10" w:rsidRPr="00352C10" w:rsidRDefault="00DC4299" w:rsidP="00E3122F">
      <w:pPr>
        <w:pStyle w:val="western"/>
        <w:spacing w:before="0"/>
        <w:ind w:left="284" w:hanging="284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352C10" w:rsidRPr="00352C10">
        <w:rPr>
          <w:b/>
          <w:bCs/>
        </w:rPr>
        <w:t>IV.</w:t>
      </w:r>
    </w:p>
    <w:p w:rsidR="00352C10" w:rsidRPr="00352C10" w:rsidRDefault="00DC4299" w:rsidP="00E3122F">
      <w:pPr>
        <w:pStyle w:val="western"/>
        <w:spacing w:before="0"/>
        <w:ind w:left="284" w:hanging="284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352C10" w:rsidRPr="00352C10">
        <w:rPr>
          <w:b/>
          <w:bCs/>
        </w:rPr>
        <w:t>Závěrečná ustanovení</w:t>
      </w:r>
    </w:p>
    <w:p w:rsidR="00352C10" w:rsidRPr="00352C10" w:rsidRDefault="00352C10" w:rsidP="00352C10">
      <w:pPr>
        <w:pStyle w:val="western"/>
        <w:numPr>
          <w:ilvl w:val="0"/>
          <w:numId w:val="3"/>
        </w:numPr>
        <w:ind w:left="284" w:hanging="284"/>
        <w:rPr>
          <w:bCs/>
        </w:rPr>
      </w:pPr>
      <w:r w:rsidRPr="00352C10">
        <w:rPr>
          <w:bCs/>
        </w:rPr>
        <w:t>Tato smlouva nabývá platnosti a účinnosti dnem podpisu smluvních stran.</w:t>
      </w:r>
    </w:p>
    <w:p w:rsidR="00352C10" w:rsidRPr="00352C10" w:rsidRDefault="00352C10" w:rsidP="00352C10">
      <w:pPr>
        <w:pStyle w:val="western"/>
        <w:numPr>
          <w:ilvl w:val="0"/>
          <w:numId w:val="3"/>
        </w:numPr>
        <w:ind w:left="284" w:hanging="284"/>
        <w:rPr>
          <w:bCs/>
        </w:rPr>
      </w:pPr>
      <w:r w:rsidRPr="00352C10">
        <w:rPr>
          <w:bCs/>
        </w:rPr>
        <w:t>Tato smlouva je vyhotovena ve dvou stejnopisech s platností originálu, z nichž každá ze stran obdrží po jednom.</w:t>
      </w:r>
    </w:p>
    <w:p w:rsidR="00352C10" w:rsidRPr="00352C10" w:rsidRDefault="00352C10" w:rsidP="00352C10">
      <w:pPr>
        <w:pStyle w:val="western"/>
        <w:numPr>
          <w:ilvl w:val="0"/>
          <w:numId w:val="3"/>
        </w:numPr>
        <w:ind w:left="284" w:hanging="284"/>
        <w:rPr>
          <w:bCs/>
        </w:rPr>
      </w:pPr>
      <w:r w:rsidRPr="00352C10">
        <w:rPr>
          <w:bCs/>
        </w:rPr>
        <w:t>Tato smlouva nepodléhá povinnému uveřejnění prostřednictvím registru smluv, a to s ohledem na § 3 odst. 2 písm. a) zákona č. 340/2015 Sb., o zvláštních podmínkách účinnosti některých smluv, uveřejňování těchto smluv a o registru smluv (zákon o registru smluv), ve znění pozdějších předpisů.</w:t>
      </w:r>
    </w:p>
    <w:p w:rsidR="00352C10" w:rsidRPr="00352C10" w:rsidRDefault="00352C10" w:rsidP="00352C10">
      <w:pPr>
        <w:pStyle w:val="western"/>
        <w:numPr>
          <w:ilvl w:val="0"/>
          <w:numId w:val="3"/>
        </w:numPr>
        <w:ind w:left="284" w:hanging="284"/>
        <w:rPr>
          <w:bCs/>
        </w:rPr>
      </w:pPr>
      <w:r w:rsidRPr="00352C10">
        <w:rPr>
          <w:bCs/>
        </w:rPr>
        <w:t>Smluvní strany si smlouvu přečetly, s jejím obsahem bez výhrad a připomínek souhlasí a prohlašují, že smlouva nebyla podepsána pod nátlakem či za nápadně nevýhodných podmínek. Smluvní strany dále prohlašují, že tato smlouva byla sepsána podle jejich pravé, vážné a svobodné vůle, což stvrzují svými podpisy.</w:t>
      </w:r>
    </w:p>
    <w:p w:rsidR="00352C10" w:rsidRPr="00352C10" w:rsidRDefault="00352C10" w:rsidP="00352C10">
      <w:pPr>
        <w:pStyle w:val="western"/>
        <w:numPr>
          <w:ilvl w:val="0"/>
          <w:numId w:val="3"/>
        </w:numPr>
        <w:ind w:left="284" w:hanging="284"/>
        <w:rPr>
          <w:bCs/>
        </w:rPr>
      </w:pPr>
      <w:r w:rsidRPr="00352C10">
        <w:t xml:space="preserve">Tato smlouva se uzavírá na základě rozhodnutí </w:t>
      </w:r>
      <w:r w:rsidR="00562640">
        <w:rPr>
          <w:highlight w:val="yellow"/>
        </w:rPr>
        <w:t xml:space="preserve">starosty/místostarosty </w:t>
      </w:r>
      <w:r w:rsidRPr="00352C10">
        <w:rPr>
          <w:highlight w:val="yellow"/>
        </w:rPr>
        <w:t>města B</w:t>
      </w:r>
      <w:r w:rsidR="000D5E8E">
        <w:rPr>
          <w:highlight w:val="yellow"/>
        </w:rPr>
        <w:t>řeclav</w:t>
      </w:r>
      <w:r w:rsidRPr="00352C10">
        <w:rPr>
          <w:highlight w:val="yellow"/>
        </w:rPr>
        <w:t xml:space="preserve"> ve věci svěřené mu usnesením č. </w:t>
      </w:r>
      <w:r w:rsidR="007C5B54">
        <w:rPr>
          <w:highlight w:val="yellow"/>
        </w:rPr>
        <w:t>R56/25/…</w:t>
      </w:r>
      <w:r w:rsidR="00441907">
        <w:rPr>
          <w:highlight w:val="yellow"/>
        </w:rPr>
        <w:t xml:space="preserve"> </w:t>
      </w:r>
      <w:r w:rsidRPr="00352C10">
        <w:rPr>
          <w:highlight w:val="yellow"/>
        </w:rPr>
        <w:t>přijatým Radou města B</w:t>
      </w:r>
      <w:r w:rsidR="000D5E8E">
        <w:rPr>
          <w:highlight w:val="yellow"/>
        </w:rPr>
        <w:t>řeclav</w:t>
      </w:r>
      <w:r w:rsidRPr="00352C10">
        <w:rPr>
          <w:highlight w:val="yellow"/>
        </w:rPr>
        <w:t xml:space="preserve"> na její </w:t>
      </w:r>
      <w:r w:rsidR="00AE63C6" w:rsidRPr="00E3122F">
        <w:rPr>
          <w:highlight w:val="yellow"/>
        </w:rPr>
        <w:t>56. schůzi dne 09.04.2025</w:t>
      </w:r>
      <w:r w:rsidRPr="00352C10">
        <w:t>.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>V B</w:t>
      </w:r>
      <w:r>
        <w:rPr>
          <w:rFonts w:ascii="Times New Roman" w:hAnsi="Times New Roman" w:cs="Times New Roman"/>
        </w:rPr>
        <w:t>řeclavi</w:t>
      </w:r>
      <w:r w:rsidRPr="00352C10">
        <w:rPr>
          <w:rFonts w:ascii="Times New Roman" w:hAnsi="Times New Roman" w:cs="Times New Roman"/>
        </w:rPr>
        <w:t xml:space="preserve"> dne</w:t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  <w:t>V B</w:t>
      </w:r>
      <w:r>
        <w:rPr>
          <w:rFonts w:ascii="Times New Roman" w:hAnsi="Times New Roman" w:cs="Times New Roman"/>
        </w:rPr>
        <w:t>řeclavi</w:t>
      </w:r>
      <w:r w:rsidRPr="00352C10">
        <w:rPr>
          <w:rFonts w:ascii="Times New Roman" w:hAnsi="Times New Roman" w:cs="Times New Roman"/>
        </w:rPr>
        <w:t xml:space="preserve"> dne 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>………………………………</w:t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  <w:t>………………………..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  <w:i/>
        </w:rPr>
      </w:pPr>
      <w:r w:rsidRPr="00352C10">
        <w:rPr>
          <w:rFonts w:ascii="Times New Roman" w:hAnsi="Times New Roman" w:cs="Times New Roman"/>
        </w:rPr>
        <w:t>město B</w:t>
      </w:r>
      <w:r>
        <w:rPr>
          <w:rFonts w:ascii="Times New Roman" w:hAnsi="Times New Roman" w:cs="Times New Roman"/>
        </w:rPr>
        <w:t>řeclav</w:t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122F">
        <w:rPr>
          <w:rFonts w:ascii="Times New Roman" w:hAnsi="Times New Roman" w:cs="Times New Roman"/>
          <w:i/>
          <w:highlight w:val="yellow"/>
        </w:rPr>
        <w:t>jméno, příjmení</w:t>
      </w:r>
    </w:p>
    <w:p w:rsidR="00352C10" w:rsidRPr="00352C10" w:rsidRDefault="00871D8C" w:rsidP="00352C1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xxx</w:t>
      </w:r>
      <w:r w:rsidR="00FE7FA2">
        <w:rPr>
          <w:rFonts w:ascii="Times New Roman" w:hAnsi="Times New Roman" w:cs="Times New Roman"/>
          <w:highlight w:val="yellow"/>
        </w:rPr>
        <w:t xml:space="preserve">, </w:t>
      </w:r>
      <w:r w:rsidR="00877480">
        <w:rPr>
          <w:rFonts w:ascii="Times New Roman" w:hAnsi="Times New Roman" w:cs="Times New Roman"/>
          <w:highlight w:val="yellow"/>
        </w:rPr>
        <w:t>starosta/místostarosta</w:t>
      </w:r>
    </w:p>
    <w:p w:rsidR="00352C10" w:rsidRPr="00352C10" w:rsidRDefault="00352C10" w:rsidP="00352C10">
      <w:pPr>
        <w:pStyle w:val="Default"/>
        <w:rPr>
          <w:rFonts w:ascii="Times New Roman" w:hAnsi="Times New Roman" w:cs="Times New Roman"/>
        </w:rPr>
      </w:pP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  <w:r w:rsidRPr="00352C10">
        <w:rPr>
          <w:rFonts w:ascii="Times New Roman" w:hAnsi="Times New Roman" w:cs="Times New Roman"/>
        </w:rPr>
        <w:tab/>
      </w:r>
    </w:p>
    <w:p w:rsidR="004E5826" w:rsidRPr="008C305F" w:rsidRDefault="00352C10" w:rsidP="00352C10">
      <w:pPr>
        <w:rPr>
          <w:rFonts w:ascii="Times New Roman" w:hAnsi="Times New Roman" w:cs="Times New Roman"/>
          <w:sz w:val="24"/>
          <w:szCs w:val="24"/>
        </w:rPr>
      </w:pPr>
      <w:r w:rsidRPr="00352C10">
        <w:rPr>
          <w:rFonts w:ascii="Times New Roman" w:hAnsi="Times New Roman" w:cs="Times New Roman"/>
          <w:sz w:val="24"/>
          <w:szCs w:val="24"/>
        </w:rPr>
        <w:t>dárce</w:t>
      </w:r>
      <w:r w:rsidRPr="00352C10">
        <w:rPr>
          <w:rFonts w:ascii="Times New Roman" w:hAnsi="Times New Roman" w:cs="Times New Roman"/>
          <w:sz w:val="24"/>
          <w:szCs w:val="24"/>
        </w:rPr>
        <w:tab/>
      </w:r>
      <w:r w:rsidRPr="00352C10">
        <w:rPr>
          <w:rFonts w:ascii="Times New Roman" w:hAnsi="Times New Roman" w:cs="Times New Roman"/>
          <w:sz w:val="24"/>
          <w:szCs w:val="24"/>
        </w:rPr>
        <w:tab/>
      </w:r>
      <w:r w:rsidRPr="00352C10">
        <w:rPr>
          <w:rFonts w:ascii="Times New Roman" w:hAnsi="Times New Roman" w:cs="Times New Roman"/>
          <w:sz w:val="24"/>
          <w:szCs w:val="24"/>
        </w:rPr>
        <w:tab/>
      </w:r>
      <w:r w:rsidRPr="00352C10">
        <w:rPr>
          <w:rFonts w:ascii="Times New Roman" w:hAnsi="Times New Roman" w:cs="Times New Roman"/>
          <w:sz w:val="24"/>
          <w:szCs w:val="24"/>
        </w:rPr>
        <w:tab/>
      </w:r>
      <w:r w:rsidRPr="00352C10">
        <w:rPr>
          <w:rFonts w:ascii="Times New Roman" w:hAnsi="Times New Roman" w:cs="Times New Roman"/>
          <w:sz w:val="24"/>
          <w:szCs w:val="24"/>
        </w:rPr>
        <w:tab/>
      </w:r>
      <w:r w:rsidRPr="00352C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2C10">
        <w:rPr>
          <w:rFonts w:ascii="Times New Roman" w:hAnsi="Times New Roman" w:cs="Times New Roman"/>
          <w:sz w:val="24"/>
          <w:szCs w:val="24"/>
        </w:rPr>
        <w:t>obdarovaný</w:t>
      </w:r>
    </w:p>
    <w:sectPr w:rsidR="004E5826" w:rsidRPr="008C305F" w:rsidSect="001129CE"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01" w:rsidRDefault="00744901" w:rsidP="00743C48">
      <w:r>
        <w:separator/>
      </w:r>
    </w:p>
  </w:endnote>
  <w:endnote w:type="continuationSeparator" w:id="0">
    <w:p w:rsidR="00744901" w:rsidRDefault="00744901" w:rsidP="0074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00000001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85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743C48">
      <w:trPr>
        <w:trHeight w:val="282"/>
      </w:trPr>
      <w:tc>
        <w:tcPr>
          <w:tcW w:w="8506" w:type="dxa"/>
        </w:tcPr>
        <w:tbl>
          <w:tblPr>
            <w:tblW w:w="8506" w:type="dxa"/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743C48" w:rsidRPr="00743C48" w:rsidTr="00743C48">
            <w:trPr>
              <w:trHeight w:val="282"/>
            </w:trPr>
            <w:tc>
              <w:tcPr>
                <w:tcW w:w="2410" w:type="dxa"/>
              </w:tcPr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Město Břeclav</w:t>
                </w:r>
                <w:r w:rsidRPr="003944DE">
                  <w:rPr>
                    <w:rFonts w:ascii="Arial" w:hAnsi="Arial" w:cs="Arial"/>
                  </w:rPr>
                  <w:tab/>
                </w:r>
              </w:p>
              <w:p w:rsidR="00743C48" w:rsidRPr="003944DE" w:rsidRDefault="00B87804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N</w:t>
                </w:r>
                <w:r w:rsidR="00743C48" w:rsidRPr="003944DE">
                  <w:rPr>
                    <w:rFonts w:ascii="Arial" w:hAnsi="Arial" w:cs="Arial"/>
                  </w:rPr>
                  <w:t>ám. T. G. Masaryka 42/3</w:t>
                </w: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 xml:space="preserve">Telefon: 519 311 </w:t>
                </w:r>
                <w:r w:rsidR="004E5826">
                  <w:rPr>
                    <w:rFonts w:ascii="Arial" w:hAnsi="Arial" w:cs="Arial"/>
                  </w:rPr>
                  <w:t>111</w:t>
                </w: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 xml:space="preserve">E-mail: </w:t>
                </w:r>
                <w:r w:rsidR="006B3320">
                  <w:rPr>
                    <w:rFonts w:ascii="Arial" w:hAnsi="Arial" w:cs="Arial"/>
                  </w:rPr>
                  <w:t>e_podatelna</w:t>
                </w:r>
                <w:r w:rsidRPr="003944DE">
                  <w:rPr>
                    <w:rFonts w:ascii="Arial" w:hAnsi="Arial" w:cs="Arial"/>
                  </w:rPr>
                  <w:t>@breclav.eu</w:t>
                </w: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Datová schránka: fesbhyp</w:t>
                </w:r>
              </w:p>
            </w:tc>
            <w:tc>
              <w:tcPr>
                <w:tcW w:w="2688" w:type="dxa"/>
              </w:tcPr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@mestobreclav</w:t>
                </w:r>
              </w:p>
              <w:p w:rsidR="00743C48" w:rsidRPr="003944DE" w:rsidRDefault="00743C48" w:rsidP="00743C48">
                <w:pPr>
                  <w:pStyle w:val="Zpat"/>
                  <w:rPr>
                    <w:rFonts w:ascii="Arial" w:hAnsi="Arial" w:cs="Arial"/>
                  </w:rPr>
                </w:pPr>
                <w:r w:rsidRPr="003944DE">
                  <w:rPr>
                    <w:rFonts w:ascii="Arial" w:hAnsi="Arial" w:cs="Arial"/>
                  </w:rPr>
                  <w:t>www.breclav.eu</w:t>
                </w:r>
              </w:p>
            </w:tc>
          </w:tr>
        </w:tbl>
        <w:p w:rsidR="00E72363" w:rsidRPr="00490252" w:rsidRDefault="00E72363" w:rsidP="00743C48">
          <w:pPr>
            <w:pStyle w:val="Zpat"/>
          </w:pPr>
        </w:p>
      </w:tc>
      <w:tc>
        <w:tcPr>
          <w:tcW w:w="6" w:type="dxa"/>
        </w:tcPr>
        <w:p w:rsidR="00E72363" w:rsidRPr="00490252" w:rsidRDefault="00E72363" w:rsidP="00743C48">
          <w:pPr>
            <w:pStyle w:val="Zpat"/>
          </w:pPr>
        </w:p>
      </w:tc>
      <w:tc>
        <w:tcPr>
          <w:tcW w:w="6" w:type="dxa"/>
        </w:tcPr>
        <w:p w:rsidR="00206354" w:rsidRPr="00490252" w:rsidRDefault="00206354" w:rsidP="00743C48">
          <w:pPr>
            <w:pStyle w:val="Zpat"/>
          </w:pPr>
        </w:p>
      </w:tc>
    </w:tr>
  </w:tbl>
  <w:p w:rsidR="00E0271A" w:rsidRPr="00490252" w:rsidRDefault="00743C48" w:rsidP="00743C48">
    <w:pPr>
      <w:pStyle w:val="Zpa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5836920</wp:posOffset>
              </wp:positionH>
              <wp:positionV relativeFrom="paragraph">
                <wp:posOffset>-188595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3C48" w:rsidRPr="003944DE" w:rsidRDefault="00743C48">
                          <w:pPr>
                            <w:rPr>
                              <w:color w:val="004F4F"/>
                              <w:sz w:val="16"/>
                              <w:szCs w:val="16"/>
                            </w:rPr>
                          </w:pP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122F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122F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59.6pt;margin-top:-14.85pt;width:27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tdKQIAACE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" stroked="f">
              <v:textbox>
                <w:txbxContent>
                  <w:p w:rsidR="00743C48" w:rsidRPr="003944DE" w:rsidRDefault="00743C48">
                    <w:pPr>
                      <w:rPr>
                        <w:color w:val="004F4F"/>
                        <w:sz w:val="16"/>
                        <w:szCs w:val="16"/>
                      </w:rPr>
                    </w:pP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E3122F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E3122F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743C48" w:rsidP="00743C48">
    <w:pPr>
      <w:pStyle w:val="Zpat"/>
      <w:rPr>
        <w:rStyle w:val="slostrnky"/>
        <w:rFonts w:ascii="Arial" w:hAnsi="Arial" w:cs="Arial"/>
        <w:color w:val="000000" w:themeColor="text1"/>
      </w:rPr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13C45" wp14:editId="0F61DEA3">
              <wp:simplePos x="0" y="0"/>
              <wp:positionH relativeFrom="margin">
                <wp:posOffset>5843270</wp:posOffset>
              </wp:positionH>
              <wp:positionV relativeFrom="paragraph">
                <wp:posOffset>266065</wp:posOffset>
              </wp:positionV>
              <wp:extent cx="342900" cy="2730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3C48" w:rsidRPr="003944DE" w:rsidRDefault="00743C48" w:rsidP="00743C48">
                          <w:pPr>
                            <w:rPr>
                              <w:color w:val="004F4F"/>
                              <w:sz w:val="16"/>
                              <w:szCs w:val="16"/>
                            </w:rPr>
                          </w:pP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4901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4901">
                            <w:rPr>
                              <w:rStyle w:val="slostrnky"/>
                              <w:rFonts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3944DE">
                            <w:rPr>
                              <w:rStyle w:val="slostrnky"/>
                              <w:rFonts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13C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0.1pt;margin-top:20.95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" stroked="f">
              <v:textbox>
                <w:txbxContent>
                  <w:p w:rsidR="00743C48" w:rsidRPr="003944DE" w:rsidRDefault="00743C48" w:rsidP="00743C48">
                    <w:pPr>
                      <w:rPr>
                        <w:color w:val="004F4F"/>
                        <w:sz w:val="16"/>
                        <w:szCs w:val="16"/>
                      </w:rPr>
                    </w:pP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44901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744901">
                      <w:rPr>
                        <w:rStyle w:val="slostrnky"/>
                        <w:rFonts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3944DE">
                      <w:rPr>
                        <w:rStyle w:val="slostrnky"/>
                        <w:rFonts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944DE" w:rsidRPr="003944DE" w:rsidTr="003F0210">
      <w:trPr>
        <w:trHeight w:val="282"/>
      </w:trPr>
      <w:tc>
        <w:tcPr>
          <w:tcW w:w="2410" w:type="dxa"/>
        </w:tcPr>
        <w:p w:rsidR="00A241D9" w:rsidRPr="003944DE" w:rsidRDefault="006A1FAD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 xml:space="preserve">Město </w:t>
          </w:r>
          <w:r w:rsidR="00A241D9" w:rsidRPr="003944DE">
            <w:rPr>
              <w:rFonts w:ascii="Arial" w:hAnsi="Arial" w:cs="Arial"/>
            </w:rPr>
            <w:t>Břeclav</w:t>
          </w:r>
          <w:r w:rsidR="00A241D9" w:rsidRPr="003944DE">
            <w:rPr>
              <w:rFonts w:ascii="Arial" w:hAnsi="Arial" w:cs="Arial"/>
            </w:rPr>
            <w:tab/>
          </w:r>
        </w:p>
        <w:p w:rsidR="00A241D9" w:rsidRPr="003944DE" w:rsidRDefault="00B87804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N</w:t>
          </w:r>
          <w:r w:rsidR="00A241D9" w:rsidRPr="003944DE">
            <w:rPr>
              <w:rFonts w:ascii="Arial" w:hAnsi="Arial" w:cs="Arial"/>
            </w:rPr>
            <w:t>ám. T. G. Masaryka 42/3</w:t>
          </w: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690 02 Břeclav</w:t>
          </w:r>
        </w:p>
      </w:tc>
      <w:tc>
        <w:tcPr>
          <w:tcW w:w="3408" w:type="dxa"/>
        </w:tcPr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 xml:space="preserve">Telefon: 519 311 </w:t>
          </w:r>
          <w:r w:rsidR="004E5826">
            <w:rPr>
              <w:rFonts w:ascii="Arial" w:hAnsi="Arial" w:cs="Arial"/>
            </w:rPr>
            <w:t>111</w:t>
          </w: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 xml:space="preserve">E-mail: </w:t>
          </w:r>
          <w:r w:rsidR="00A165B8">
            <w:rPr>
              <w:rFonts w:ascii="Arial" w:hAnsi="Arial" w:cs="Arial"/>
            </w:rPr>
            <w:t>e_podatelna</w:t>
          </w:r>
          <w:r w:rsidRPr="003944DE">
            <w:rPr>
              <w:rFonts w:ascii="Arial" w:hAnsi="Arial" w:cs="Arial"/>
            </w:rPr>
            <w:t>@breclav.eu</w:t>
          </w: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Datová schránka: fesbhyp</w:t>
          </w:r>
        </w:p>
      </w:tc>
      <w:tc>
        <w:tcPr>
          <w:tcW w:w="2688" w:type="dxa"/>
        </w:tcPr>
        <w:p w:rsidR="00E03DB0" w:rsidRPr="003944DE" w:rsidRDefault="00E03DB0" w:rsidP="00743C48">
          <w:pPr>
            <w:pStyle w:val="Zpat"/>
            <w:rPr>
              <w:rFonts w:ascii="Arial" w:hAnsi="Arial" w:cs="Arial"/>
            </w:rPr>
          </w:pP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@mestobreclav</w:t>
          </w:r>
        </w:p>
        <w:p w:rsidR="00A241D9" w:rsidRPr="003944DE" w:rsidRDefault="00A241D9" w:rsidP="00743C48">
          <w:pPr>
            <w:pStyle w:val="Zpat"/>
            <w:rPr>
              <w:rFonts w:ascii="Arial" w:hAnsi="Arial" w:cs="Arial"/>
            </w:rPr>
          </w:pPr>
          <w:r w:rsidRPr="003944DE">
            <w:rPr>
              <w:rFonts w:ascii="Arial" w:hAnsi="Arial" w:cs="Arial"/>
            </w:rPr>
            <w:t>www.breclav.eu</w:t>
          </w:r>
        </w:p>
      </w:tc>
    </w:tr>
  </w:tbl>
  <w:p w:rsidR="00A241D9" w:rsidRPr="00490252" w:rsidRDefault="00A241D9" w:rsidP="00743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01" w:rsidRDefault="00744901" w:rsidP="00743C48">
      <w:r>
        <w:separator/>
      </w:r>
    </w:p>
  </w:footnote>
  <w:footnote w:type="continuationSeparator" w:id="0">
    <w:p w:rsidR="00744901" w:rsidRDefault="00744901" w:rsidP="0074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3944DE" w:rsidP="00A241D9">
    <w:pPr>
      <w:pStyle w:val="Bezmezer"/>
    </w:pPr>
    <w:r>
      <w:rPr>
        <w:noProof/>
        <w:lang w:eastAsia="cs-CZ"/>
      </w:rPr>
      <w:drawing>
        <wp:inline distT="0" distB="0" distL="0" distR="0" wp14:anchorId="388C66AE" wp14:editId="7D4C0337">
          <wp:extent cx="2527300" cy="660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35pt;height:296.65pt" o:bullet="t">
        <v:imagedata r:id="rId1" o:title="Datový zdroj 4"/>
      </v:shape>
    </w:pict>
  </w:numPicBullet>
  <w:numPicBullet w:numPicBulletId="1">
    <w:pict>
      <v:shape id="_x0000_i1029" type="#_x0000_t75" style="width:471.3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53F6"/>
    <w:multiLevelType w:val="multilevel"/>
    <w:tmpl w:val="BABAF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042FF5"/>
    <w:multiLevelType w:val="hybridMultilevel"/>
    <w:tmpl w:val="E5E87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0547B"/>
    <w:rsid w:val="00016588"/>
    <w:rsid w:val="00020FE0"/>
    <w:rsid w:val="000216B8"/>
    <w:rsid w:val="000339F0"/>
    <w:rsid w:val="00067E88"/>
    <w:rsid w:val="000930A8"/>
    <w:rsid w:val="00094F0D"/>
    <w:rsid w:val="000A09BA"/>
    <w:rsid w:val="000A72A0"/>
    <w:rsid w:val="000B1310"/>
    <w:rsid w:val="000D5E8E"/>
    <w:rsid w:val="00107834"/>
    <w:rsid w:val="001129CE"/>
    <w:rsid w:val="00121988"/>
    <w:rsid w:val="00160465"/>
    <w:rsid w:val="00174745"/>
    <w:rsid w:val="00187BE5"/>
    <w:rsid w:val="002018E2"/>
    <w:rsid w:val="00206354"/>
    <w:rsid w:val="0023479A"/>
    <w:rsid w:val="00284C2B"/>
    <w:rsid w:val="0028757F"/>
    <w:rsid w:val="002D7EC9"/>
    <w:rsid w:val="002E2023"/>
    <w:rsid w:val="00312934"/>
    <w:rsid w:val="00314A79"/>
    <w:rsid w:val="00332592"/>
    <w:rsid w:val="00340412"/>
    <w:rsid w:val="00352C10"/>
    <w:rsid w:val="0035537E"/>
    <w:rsid w:val="003803C7"/>
    <w:rsid w:val="00383815"/>
    <w:rsid w:val="00392AB1"/>
    <w:rsid w:val="003944DE"/>
    <w:rsid w:val="003A6FAB"/>
    <w:rsid w:val="003C4262"/>
    <w:rsid w:val="003E04D7"/>
    <w:rsid w:val="003F0210"/>
    <w:rsid w:val="00400532"/>
    <w:rsid w:val="00406C74"/>
    <w:rsid w:val="00421669"/>
    <w:rsid w:val="00440945"/>
    <w:rsid w:val="00441907"/>
    <w:rsid w:val="004442CB"/>
    <w:rsid w:val="00466C85"/>
    <w:rsid w:val="00470174"/>
    <w:rsid w:val="00490252"/>
    <w:rsid w:val="004B1166"/>
    <w:rsid w:val="004E4E09"/>
    <w:rsid w:val="004E5826"/>
    <w:rsid w:val="004E693F"/>
    <w:rsid w:val="004F6E68"/>
    <w:rsid w:val="00511D53"/>
    <w:rsid w:val="005210F1"/>
    <w:rsid w:val="005225BD"/>
    <w:rsid w:val="00537B83"/>
    <w:rsid w:val="005413DA"/>
    <w:rsid w:val="00562640"/>
    <w:rsid w:val="00595F9D"/>
    <w:rsid w:val="005968E5"/>
    <w:rsid w:val="005B7B37"/>
    <w:rsid w:val="00606F62"/>
    <w:rsid w:val="00617953"/>
    <w:rsid w:val="00624312"/>
    <w:rsid w:val="0066316C"/>
    <w:rsid w:val="00670143"/>
    <w:rsid w:val="006759DA"/>
    <w:rsid w:val="0067714B"/>
    <w:rsid w:val="006A1FAD"/>
    <w:rsid w:val="006B3320"/>
    <w:rsid w:val="00703060"/>
    <w:rsid w:val="00710421"/>
    <w:rsid w:val="00743C48"/>
    <w:rsid w:val="00744901"/>
    <w:rsid w:val="007B3354"/>
    <w:rsid w:val="007B4769"/>
    <w:rsid w:val="007B7CBE"/>
    <w:rsid w:val="007C5B54"/>
    <w:rsid w:val="007E0D6C"/>
    <w:rsid w:val="007E5098"/>
    <w:rsid w:val="007E648C"/>
    <w:rsid w:val="00810EBD"/>
    <w:rsid w:val="00821863"/>
    <w:rsid w:val="0083732C"/>
    <w:rsid w:val="0086633B"/>
    <w:rsid w:val="00871D8C"/>
    <w:rsid w:val="00877480"/>
    <w:rsid w:val="008C305F"/>
    <w:rsid w:val="008F79D8"/>
    <w:rsid w:val="00943A0E"/>
    <w:rsid w:val="009622F0"/>
    <w:rsid w:val="009842F8"/>
    <w:rsid w:val="00994381"/>
    <w:rsid w:val="009B587A"/>
    <w:rsid w:val="009E3CBB"/>
    <w:rsid w:val="00A165B8"/>
    <w:rsid w:val="00A22EA4"/>
    <w:rsid w:val="00A241D9"/>
    <w:rsid w:val="00A35B9F"/>
    <w:rsid w:val="00A36FAA"/>
    <w:rsid w:val="00A419D6"/>
    <w:rsid w:val="00A95383"/>
    <w:rsid w:val="00A9587B"/>
    <w:rsid w:val="00AB6E05"/>
    <w:rsid w:val="00AE63C6"/>
    <w:rsid w:val="00AE7220"/>
    <w:rsid w:val="00B85456"/>
    <w:rsid w:val="00B87804"/>
    <w:rsid w:val="00C313CB"/>
    <w:rsid w:val="00C34D0E"/>
    <w:rsid w:val="00C767A4"/>
    <w:rsid w:val="00C807EE"/>
    <w:rsid w:val="00CA6FFA"/>
    <w:rsid w:val="00CB133E"/>
    <w:rsid w:val="00CC120B"/>
    <w:rsid w:val="00CD27EC"/>
    <w:rsid w:val="00CF6652"/>
    <w:rsid w:val="00D03F34"/>
    <w:rsid w:val="00D04507"/>
    <w:rsid w:val="00D346D6"/>
    <w:rsid w:val="00D5277F"/>
    <w:rsid w:val="00D86952"/>
    <w:rsid w:val="00DC4299"/>
    <w:rsid w:val="00DF00BB"/>
    <w:rsid w:val="00E0271A"/>
    <w:rsid w:val="00E03DB0"/>
    <w:rsid w:val="00E07479"/>
    <w:rsid w:val="00E3122F"/>
    <w:rsid w:val="00E72363"/>
    <w:rsid w:val="00E854FD"/>
    <w:rsid w:val="00EC79DA"/>
    <w:rsid w:val="00ED21DE"/>
    <w:rsid w:val="00ED59F3"/>
    <w:rsid w:val="00EF7C32"/>
    <w:rsid w:val="00F02DB3"/>
    <w:rsid w:val="00F33278"/>
    <w:rsid w:val="00F96450"/>
    <w:rsid w:val="00FA4FBD"/>
    <w:rsid w:val="00FB710A"/>
    <w:rsid w:val="00FD4D5A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48"/>
    <w:pPr>
      <w:autoSpaceDE w:val="0"/>
      <w:autoSpaceDN w:val="0"/>
      <w:adjustRightInd w:val="0"/>
      <w:spacing w:after="120" w:line="276" w:lineRule="auto"/>
      <w:jc w:val="both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A22EA4"/>
    <w:pPr>
      <w:spacing w:before="240" w:after="240" w:line="276" w:lineRule="auto"/>
      <w:outlineLvl w:val="0"/>
    </w:pPr>
    <w:rPr>
      <w:rFonts w:ascii="Arial" w:hAnsi="Arial"/>
      <w:b/>
      <w:i w:val="0"/>
      <w:iCs w:val="0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2EA4"/>
    <w:rPr>
      <w:rFonts w:ascii="Arial" w:hAnsi="Arial" w:cs="FK Grotesk Medium"/>
      <w:b/>
      <w:color w:val="004F4F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customStyle="1" w:styleId="Odstavecseseznamem1">
    <w:name w:val="Odstavec se seznamem1"/>
    <w:basedOn w:val="Normln"/>
    <w:rsid w:val="004E5826"/>
    <w:pPr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Times New Roman" w:hAnsi="Calibri" w:cs="Times New Roman"/>
      <w:color w:val="auto"/>
    </w:rPr>
  </w:style>
  <w:style w:type="paragraph" w:customStyle="1" w:styleId="western">
    <w:name w:val="western"/>
    <w:basedOn w:val="Normln"/>
    <w:qFormat/>
    <w:rsid w:val="004E5826"/>
    <w:pPr>
      <w:autoSpaceDE/>
      <w:autoSpaceDN/>
      <w:adjustRightInd/>
      <w:spacing w:before="119"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2C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2C10"/>
    <w:rPr>
      <w:rFonts w:ascii="Arial" w:hAnsi="Arial" w:cs="FK Grotesk Medium"/>
      <w:color w:val="000000" w:themeColor="text1"/>
      <w:sz w:val="22"/>
      <w:szCs w:val="22"/>
    </w:rPr>
  </w:style>
  <w:style w:type="paragraph" w:customStyle="1" w:styleId="Default">
    <w:name w:val="Default"/>
    <w:rsid w:val="00352C1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79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504D35-F4F1-40B9-845E-7F8DDA7D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34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Pavlov Igor Ing.</cp:lastModifiedBy>
  <cp:revision>21</cp:revision>
  <cp:lastPrinted>2022-11-24T10:37:00Z</cp:lastPrinted>
  <dcterms:created xsi:type="dcterms:W3CDTF">2025-04-03T11:09:00Z</dcterms:created>
  <dcterms:modified xsi:type="dcterms:W3CDTF">2025-04-04T07:59:00Z</dcterms:modified>
</cp:coreProperties>
</file>